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FA098" w14:textId="77777777" w:rsidR="00424338" w:rsidRPr="00531D5C" w:rsidRDefault="00424338" w:rsidP="00424338">
      <w:pPr>
        <w:pStyle w:val="AttachmentHeading"/>
        <w:rPr>
          <w:rFonts w:asciiTheme="minorHAnsi" w:hAnsiTheme="minorHAnsi"/>
        </w:rPr>
      </w:pPr>
      <w:bookmarkStart w:id="0" w:name="_Toc481659220"/>
      <w:bookmarkStart w:id="1" w:name="_Toc494800519"/>
    </w:p>
    <w:bookmarkEnd w:id="0"/>
    <w:bookmarkEnd w:id="1"/>
    <w:p w14:paraId="0BA0B73F" w14:textId="450B2636" w:rsidR="00663ED0" w:rsidRPr="007A172B" w:rsidRDefault="00663ED0" w:rsidP="00D76DD2">
      <w:pPr>
        <w:pStyle w:val="AttachmentHeading"/>
        <w:bidi/>
        <w:rPr>
          <w:b w:val="0"/>
          <w:bCs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80"/>
        <w:gridCol w:w="990"/>
        <w:gridCol w:w="1377"/>
        <w:gridCol w:w="9"/>
        <w:gridCol w:w="1044"/>
        <w:gridCol w:w="1890"/>
        <w:gridCol w:w="1597"/>
      </w:tblGrid>
      <w:tr w:rsidR="00D76DD2" w:rsidRPr="00CE3563" w14:paraId="0CBD04FA" w14:textId="77777777" w:rsidTr="00E85F81">
        <w:trPr>
          <w:trHeight w:val="491"/>
          <w:jc w:val="center"/>
        </w:trPr>
        <w:tc>
          <w:tcPr>
            <w:tcW w:w="9540" w:type="dxa"/>
            <w:gridSpan w:val="8"/>
            <w:vAlign w:val="center"/>
          </w:tcPr>
          <w:p w14:paraId="2FA29F10" w14:textId="77777777" w:rsidR="00D76DD2" w:rsidRPr="00D76DD2" w:rsidRDefault="00D76DD2" w:rsidP="00D76DD2">
            <w:pPr>
              <w:pStyle w:val="ProcedureTitle"/>
              <w:bidi/>
              <w:rPr>
                <w:b w:val="0"/>
                <w:bCs/>
                <w:sz w:val="36"/>
                <w:szCs w:val="24"/>
              </w:rPr>
            </w:pPr>
            <w:r w:rsidRPr="00D76DD2">
              <w:rPr>
                <w:rFonts w:hint="cs"/>
                <w:b w:val="0"/>
                <w:bCs/>
                <w:sz w:val="36"/>
                <w:szCs w:val="24"/>
                <w:rtl/>
              </w:rPr>
              <w:t>مقترح قابلية التشييد</w:t>
            </w:r>
          </w:p>
        </w:tc>
      </w:tr>
      <w:tr w:rsidR="00663ED0" w:rsidRPr="00CE3563" w14:paraId="29D37726" w14:textId="77777777" w:rsidTr="00442E75">
        <w:trPr>
          <w:trHeight w:hRule="exact" w:val="352"/>
          <w:jc w:val="center"/>
        </w:trPr>
        <w:tc>
          <w:tcPr>
            <w:tcW w:w="2453" w:type="dxa"/>
            <w:vAlign w:val="center"/>
          </w:tcPr>
          <w:p w14:paraId="4A74AE55" w14:textId="77777777" w:rsidR="00663ED0" w:rsidRPr="00D410A2" w:rsidRDefault="007A172B" w:rsidP="00732C09">
            <w:pPr>
              <w:pStyle w:val="TableText"/>
              <w:bidi/>
            </w:pPr>
            <w:r>
              <w:rPr>
                <w:rFonts w:hint="cs"/>
                <w:rtl/>
              </w:rPr>
              <w:t>رقم المشروع:</w:t>
            </w:r>
          </w:p>
        </w:tc>
        <w:tc>
          <w:tcPr>
            <w:tcW w:w="7087" w:type="dxa"/>
            <w:gridSpan w:val="7"/>
            <w:vAlign w:val="center"/>
          </w:tcPr>
          <w:p w14:paraId="7950BF9A" w14:textId="77777777" w:rsidR="00663ED0" w:rsidRPr="00D410A2" w:rsidRDefault="007A172B" w:rsidP="00732C09">
            <w:pPr>
              <w:pStyle w:val="TableText"/>
              <w:bidi/>
            </w:pPr>
            <w:r>
              <w:rPr>
                <w:rFonts w:hint="cs"/>
                <w:rtl/>
              </w:rPr>
              <w:t>اسم المشروع:</w:t>
            </w:r>
          </w:p>
        </w:tc>
      </w:tr>
      <w:tr w:rsidR="00663ED0" w:rsidRPr="00CE3563" w14:paraId="46FCA93C" w14:textId="77777777" w:rsidTr="00442E75">
        <w:trPr>
          <w:trHeight w:val="332"/>
          <w:jc w:val="center"/>
        </w:trPr>
        <w:tc>
          <w:tcPr>
            <w:tcW w:w="6053" w:type="dxa"/>
            <w:gridSpan w:val="6"/>
            <w:vAlign w:val="center"/>
          </w:tcPr>
          <w:p w14:paraId="308EBE8D" w14:textId="77777777" w:rsidR="00663ED0" w:rsidRPr="00D410A2" w:rsidRDefault="007A172B" w:rsidP="00D76DD2">
            <w:pPr>
              <w:pStyle w:val="TableText"/>
              <w:bidi/>
            </w:pPr>
            <w:r>
              <w:rPr>
                <w:rFonts w:hint="cs"/>
                <w:rtl/>
              </w:rPr>
              <w:t>رقم ال</w:t>
            </w:r>
            <w:r w:rsidR="00D76DD2">
              <w:rPr>
                <w:rFonts w:hint="cs"/>
                <w:rtl/>
              </w:rPr>
              <w:t>مقترح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487" w:type="dxa"/>
            <w:gridSpan w:val="2"/>
            <w:vAlign w:val="center"/>
          </w:tcPr>
          <w:p w14:paraId="6F310794" w14:textId="77777777" w:rsidR="00663ED0" w:rsidRPr="00D410A2" w:rsidRDefault="007A172B" w:rsidP="00732C09">
            <w:pPr>
              <w:pStyle w:val="TableText"/>
              <w:bidi/>
            </w:pPr>
            <w:r>
              <w:rPr>
                <w:rFonts w:hint="cs"/>
                <w:rtl/>
              </w:rPr>
              <w:t>التاريخ:</w:t>
            </w:r>
          </w:p>
        </w:tc>
      </w:tr>
      <w:tr w:rsidR="00663ED0" w:rsidRPr="00CE3563" w14:paraId="77B337C0" w14:textId="77777777" w:rsidTr="00442E75">
        <w:trPr>
          <w:trHeight w:hRule="exact" w:val="352"/>
          <w:jc w:val="center"/>
        </w:trPr>
        <w:tc>
          <w:tcPr>
            <w:tcW w:w="6053" w:type="dxa"/>
            <w:gridSpan w:val="6"/>
            <w:vAlign w:val="center"/>
          </w:tcPr>
          <w:p w14:paraId="65F52EFF" w14:textId="77777777" w:rsidR="00663ED0" w:rsidRPr="00D410A2" w:rsidRDefault="007A172B" w:rsidP="00732C09">
            <w:pPr>
              <w:pStyle w:val="TableText"/>
              <w:bidi/>
            </w:pPr>
            <w:r>
              <w:rPr>
                <w:rFonts w:hint="cs"/>
                <w:rtl/>
              </w:rPr>
              <w:t>اسم المساهم:</w:t>
            </w:r>
          </w:p>
        </w:tc>
        <w:tc>
          <w:tcPr>
            <w:tcW w:w="3487" w:type="dxa"/>
            <w:gridSpan w:val="2"/>
            <w:vAlign w:val="center"/>
          </w:tcPr>
          <w:p w14:paraId="0A18E26D" w14:textId="77777777" w:rsidR="00663ED0" w:rsidRPr="00D410A2" w:rsidRDefault="007A172B" w:rsidP="00732C09">
            <w:pPr>
              <w:pStyle w:val="TableText"/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مرجع الرسومات</w:t>
            </w:r>
            <w:r>
              <w:t>/</w:t>
            </w:r>
            <w:r>
              <w:rPr>
                <w:rFonts w:hint="cs"/>
                <w:rtl/>
                <w:lang w:bidi="ar-EG"/>
              </w:rPr>
              <w:t xml:space="preserve"> المواصفات</w:t>
            </w:r>
            <w:r w:rsidR="00D76DD2">
              <w:rPr>
                <w:rFonts w:hint="cs"/>
                <w:rtl/>
                <w:lang w:bidi="ar-EG"/>
              </w:rPr>
              <w:t>:</w:t>
            </w:r>
          </w:p>
        </w:tc>
      </w:tr>
      <w:tr w:rsidR="00663ED0" w:rsidRPr="00CE3563" w14:paraId="007747C5" w14:textId="77777777" w:rsidTr="00442E75">
        <w:trPr>
          <w:trHeight w:val="733"/>
          <w:jc w:val="center"/>
        </w:trPr>
        <w:tc>
          <w:tcPr>
            <w:tcW w:w="9540" w:type="dxa"/>
            <w:gridSpan w:val="8"/>
          </w:tcPr>
          <w:p w14:paraId="316EBDE2" w14:textId="77777777" w:rsidR="00663ED0" w:rsidRPr="00D410A2" w:rsidRDefault="007A172B" w:rsidP="00D76DD2">
            <w:pPr>
              <w:pStyle w:val="TableText"/>
              <w:bidi/>
            </w:pPr>
            <w:r>
              <w:rPr>
                <w:rFonts w:hint="cs"/>
                <w:rtl/>
              </w:rPr>
              <w:t>الحالة ال</w:t>
            </w:r>
            <w:r w:rsidR="00D76DD2">
              <w:rPr>
                <w:rFonts w:hint="cs"/>
                <w:rtl/>
              </w:rPr>
              <w:t>راهنة</w:t>
            </w:r>
            <w:r>
              <w:rPr>
                <w:rFonts w:hint="cs"/>
                <w:rtl/>
              </w:rPr>
              <w:t>:</w:t>
            </w:r>
          </w:p>
        </w:tc>
      </w:tr>
      <w:tr w:rsidR="00663ED0" w:rsidRPr="00CE3563" w14:paraId="7AB82FCA" w14:textId="77777777" w:rsidTr="00442E75">
        <w:trPr>
          <w:trHeight w:val="828"/>
          <w:jc w:val="center"/>
        </w:trPr>
        <w:tc>
          <w:tcPr>
            <w:tcW w:w="9540" w:type="dxa"/>
            <w:gridSpan w:val="8"/>
          </w:tcPr>
          <w:p w14:paraId="7B08FAAC" w14:textId="77777777" w:rsidR="00663ED0" w:rsidRDefault="007A172B" w:rsidP="00D76DD2">
            <w:pPr>
              <w:pStyle w:val="TableText"/>
              <w:bidi/>
            </w:pPr>
            <w:r>
              <w:rPr>
                <w:rFonts w:hint="cs"/>
                <w:rtl/>
              </w:rPr>
              <w:t>وصف</w:t>
            </w:r>
            <w:r w:rsidR="00D76DD2">
              <w:rPr>
                <w:rFonts w:hint="cs"/>
                <w:rtl/>
              </w:rPr>
              <w:t xml:space="preserve"> المقترح:</w:t>
            </w:r>
          </w:p>
          <w:p w14:paraId="22859BD6" w14:textId="77777777" w:rsidR="00663ED0" w:rsidRPr="00800D27" w:rsidRDefault="00663ED0" w:rsidP="00732C09">
            <w:pPr>
              <w:bidi/>
              <w:jc w:val="left"/>
            </w:pPr>
          </w:p>
        </w:tc>
      </w:tr>
      <w:tr w:rsidR="00663ED0" w:rsidRPr="00CE3563" w14:paraId="4A49FCC2" w14:textId="77777777" w:rsidTr="00442E75">
        <w:trPr>
          <w:trHeight w:val="855"/>
          <w:jc w:val="center"/>
        </w:trPr>
        <w:tc>
          <w:tcPr>
            <w:tcW w:w="9540" w:type="dxa"/>
            <w:gridSpan w:val="8"/>
          </w:tcPr>
          <w:p w14:paraId="070E4A6D" w14:textId="77777777" w:rsidR="00663ED0" w:rsidRPr="00D410A2" w:rsidRDefault="00D76DD2" w:rsidP="007A172B">
            <w:pPr>
              <w:pStyle w:val="TableText"/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الأسباب/ المبررات:</w:t>
            </w:r>
          </w:p>
        </w:tc>
      </w:tr>
      <w:tr w:rsidR="00663ED0" w:rsidRPr="00CE3563" w14:paraId="2781C3FD" w14:textId="77777777" w:rsidTr="00442E75">
        <w:trPr>
          <w:trHeight w:val="839"/>
          <w:jc w:val="center"/>
        </w:trPr>
        <w:tc>
          <w:tcPr>
            <w:tcW w:w="9540" w:type="dxa"/>
            <w:gridSpan w:val="8"/>
            <w:tcBorders>
              <w:bottom w:val="single" w:sz="4" w:space="0" w:color="auto"/>
            </w:tcBorders>
          </w:tcPr>
          <w:p w14:paraId="13726B0E" w14:textId="77777777" w:rsidR="00663ED0" w:rsidRPr="00D410A2" w:rsidRDefault="00D76DD2" w:rsidP="00732C09">
            <w:pPr>
              <w:pStyle w:val="TableText"/>
              <w:bidi/>
            </w:pPr>
            <w:r>
              <w:rPr>
                <w:rFonts w:hint="cs"/>
                <w:rtl/>
              </w:rPr>
              <w:t>الملاحظات:</w:t>
            </w:r>
          </w:p>
        </w:tc>
      </w:tr>
      <w:tr w:rsidR="00663ED0" w:rsidRPr="00CE3563" w14:paraId="5468694B" w14:textId="77777777" w:rsidTr="00442E75">
        <w:trPr>
          <w:trHeight w:hRule="exact" w:val="307"/>
          <w:jc w:val="center"/>
        </w:trPr>
        <w:tc>
          <w:tcPr>
            <w:tcW w:w="9540" w:type="dxa"/>
            <w:gridSpan w:val="8"/>
            <w:shd w:val="clear" w:color="auto" w:fill="D9D9D9" w:themeFill="background1" w:themeFillShade="D9"/>
            <w:vAlign w:val="center"/>
          </w:tcPr>
          <w:p w14:paraId="38489AD3" w14:textId="77777777" w:rsidR="00663ED0" w:rsidRPr="00D410A2" w:rsidRDefault="007A172B" w:rsidP="00D76DD2">
            <w:pPr>
              <w:pStyle w:val="TableTextCentered"/>
              <w:bidi/>
            </w:pPr>
            <w:r>
              <w:rPr>
                <w:rFonts w:hint="cs"/>
                <w:rtl/>
              </w:rPr>
              <w:t>قائمة المرفقات</w:t>
            </w:r>
          </w:p>
        </w:tc>
      </w:tr>
      <w:tr w:rsidR="00663ED0" w:rsidRPr="00CE3563" w14:paraId="011E7BAA" w14:textId="77777777" w:rsidTr="00442E75">
        <w:trPr>
          <w:trHeight w:hRule="exact" w:val="265"/>
          <w:jc w:val="center"/>
        </w:trPr>
        <w:tc>
          <w:tcPr>
            <w:tcW w:w="2633" w:type="dxa"/>
            <w:gridSpan w:val="2"/>
            <w:shd w:val="clear" w:color="auto" w:fill="D9D9D9" w:themeFill="background1" w:themeFillShade="D9"/>
            <w:vAlign w:val="center"/>
          </w:tcPr>
          <w:p w14:paraId="449C3784" w14:textId="77777777" w:rsidR="00663ED0" w:rsidRPr="00D410A2" w:rsidRDefault="007A172B" w:rsidP="00D76DD2">
            <w:pPr>
              <w:pStyle w:val="TableTextCentered"/>
              <w:bidi/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80A918E" w14:textId="77777777" w:rsidR="00663ED0" w:rsidRPr="00D410A2" w:rsidRDefault="007A172B" w:rsidP="00D76DD2">
            <w:pPr>
              <w:pStyle w:val="TableTextCentered"/>
              <w:bidi/>
            </w:pPr>
            <w:r>
              <w:rPr>
                <w:rFonts w:hint="cs"/>
                <w:rtl/>
              </w:rPr>
              <w:t>ال</w:t>
            </w:r>
            <w:r w:rsidR="00D76DD2">
              <w:rPr>
                <w:rFonts w:hint="cs"/>
                <w:rtl/>
              </w:rPr>
              <w:t>نسخة</w:t>
            </w:r>
          </w:p>
        </w:tc>
        <w:tc>
          <w:tcPr>
            <w:tcW w:w="5917" w:type="dxa"/>
            <w:gridSpan w:val="5"/>
            <w:shd w:val="clear" w:color="auto" w:fill="D9D9D9" w:themeFill="background1" w:themeFillShade="D9"/>
            <w:vAlign w:val="center"/>
          </w:tcPr>
          <w:p w14:paraId="087EBCD2" w14:textId="77777777" w:rsidR="00663ED0" w:rsidRPr="00D410A2" w:rsidRDefault="007A172B" w:rsidP="00D76DD2">
            <w:pPr>
              <w:pStyle w:val="TableTextCentered"/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الوصف</w:t>
            </w:r>
            <w:r>
              <w:t>/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D76DD2">
              <w:rPr>
                <w:rFonts w:hint="cs"/>
                <w:rtl/>
                <w:lang w:bidi="ar-EG"/>
              </w:rPr>
              <w:t>الملاحظات</w:t>
            </w:r>
          </w:p>
        </w:tc>
      </w:tr>
      <w:tr w:rsidR="00663ED0" w:rsidRPr="00CE3563" w14:paraId="6148ED03" w14:textId="77777777" w:rsidTr="00442E75">
        <w:trPr>
          <w:trHeight w:hRule="exact" w:val="265"/>
          <w:jc w:val="center"/>
        </w:trPr>
        <w:tc>
          <w:tcPr>
            <w:tcW w:w="2633" w:type="dxa"/>
            <w:gridSpan w:val="2"/>
            <w:vAlign w:val="center"/>
          </w:tcPr>
          <w:p w14:paraId="097AE527" w14:textId="77777777" w:rsidR="00663ED0" w:rsidRDefault="00663ED0" w:rsidP="00732C09">
            <w:pPr>
              <w:pStyle w:val="TableTextCentered"/>
              <w:bidi/>
              <w:jc w:val="left"/>
            </w:pPr>
          </w:p>
        </w:tc>
        <w:tc>
          <w:tcPr>
            <w:tcW w:w="990" w:type="dxa"/>
            <w:vAlign w:val="center"/>
          </w:tcPr>
          <w:p w14:paraId="4AB5CC14" w14:textId="77777777" w:rsidR="00663ED0" w:rsidRDefault="00663ED0" w:rsidP="00732C09">
            <w:pPr>
              <w:pStyle w:val="TableTextCentered"/>
              <w:bidi/>
              <w:jc w:val="left"/>
            </w:pPr>
          </w:p>
        </w:tc>
        <w:tc>
          <w:tcPr>
            <w:tcW w:w="5917" w:type="dxa"/>
            <w:gridSpan w:val="5"/>
            <w:vAlign w:val="center"/>
          </w:tcPr>
          <w:p w14:paraId="3B630879" w14:textId="77777777" w:rsidR="00663ED0" w:rsidRDefault="00663ED0" w:rsidP="00732C09">
            <w:pPr>
              <w:pStyle w:val="TableText"/>
              <w:bidi/>
            </w:pPr>
          </w:p>
        </w:tc>
      </w:tr>
      <w:tr w:rsidR="00663ED0" w:rsidRPr="00CE3563" w14:paraId="0F44D6B6" w14:textId="77777777" w:rsidTr="00442E75">
        <w:trPr>
          <w:trHeight w:hRule="exact" w:val="265"/>
          <w:jc w:val="center"/>
        </w:trPr>
        <w:tc>
          <w:tcPr>
            <w:tcW w:w="2633" w:type="dxa"/>
            <w:gridSpan w:val="2"/>
            <w:vAlign w:val="center"/>
          </w:tcPr>
          <w:p w14:paraId="45B96AE0" w14:textId="77777777" w:rsidR="00663ED0" w:rsidRDefault="00663ED0" w:rsidP="00732C09">
            <w:pPr>
              <w:pStyle w:val="TableTextCentered"/>
              <w:bidi/>
              <w:jc w:val="left"/>
            </w:pPr>
          </w:p>
        </w:tc>
        <w:tc>
          <w:tcPr>
            <w:tcW w:w="990" w:type="dxa"/>
            <w:vAlign w:val="center"/>
          </w:tcPr>
          <w:p w14:paraId="7545E498" w14:textId="77777777" w:rsidR="00663ED0" w:rsidRDefault="00663ED0" w:rsidP="00732C09">
            <w:pPr>
              <w:pStyle w:val="TableTextCentered"/>
              <w:bidi/>
              <w:jc w:val="left"/>
            </w:pPr>
          </w:p>
        </w:tc>
        <w:tc>
          <w:tcPr>
            <w:tcW w:w="5917" w:type="dxa"/>
            <w:gridSpan w:val="5"/>
            <w:vAlign w:val="center"/>
          </w:tcPr>
          <w:p w14:paraId="155F9787" w14:textId="77777777" w:rsidR="00663ED0" w:rsidRDefault="00663ED0" w:rsidP="00732C09">
            <w:pPr>
              <w:pStyle w:val="TableText"/>
              <w:bidi/>
            </w:pPr>
          </w:p>
        </w:tc>
      </w:tr>
      <w:tr w:rsidR="00663ED0" w:rsidRPr="00CE3563" w14:paraId="3E456839" w14:textId="77777777" w:rsidTr="00442E75">
        <w:trPr>
          <w:trHeight w:hRule="exact" w:val="265"/>
          <w:jc w:val="center"/>
        </w:trPr>
        <w:tc>
          <w:tcPr>
            <w:tcW w:w="2633" w:type="dxa"/>
            <w:gridSpan w:val="2"/>
            <w:vAlign w:val="center"/>
          </w:tcPr>
          <w:p w14:paraId="5EEDAE3A" w14:textId="77777777" w:rsidR="00663ED0" w:rsidRDefault="00663ED0" w:rsidP="00732C09">
            <w:pPr>
              <w:pStyle w:val="TableTextCentered"/>
              <w:bidi/>
              <w:jc w:val="left"/>
            </w:pPr>
          </w:p>
        </w:tc>
        <w:tc>
          <w:tcPr>
            <w:tcW w:w="990" w:type="dxa"/>
            <w:vAlign w:val="center"/>
          </w:tcPr>
          <w:p w14:paraId="5F41C40E" w14:textId="77777777" w:rsidR="00663ED0" w:rsidRDefault="00663ED0" w:rsidP="00732C09">
            <w:pPr>
              <w:pStyle w:val="TableTextCentered"/>
              <w:bidi/>
              <w:jc w:val="left"/>
            </w:pPr>
          </w:p>
        </w:tc>
        <w:tc>
          <w:tcPr>
            <w:tcW w:w="5917" w:type="dxa"/>
            <w:gridSpan w:val="5"/>
            <w:vAlign w:val="center"/>
          </w:tcPr>
          <w:p w14:paraId="790B36E2" w14:textId="77777777" w:rsidR="00663ED0" w:rsidRDefault="00663ED0" w:rsidP="00732C09">
            <w:pPr>
              <w:pStyle w:val="TableText"/>
              <w:bidi/>
            </w:pPr>
          </w:p>
        </w:tc>
      </w:tr>
      <w:tr w:rsidR="00663ED0" w:rsidRPr="00CE3563" w14:paraId="7FBD05B0" w14:textId="77777777" w:rsidTr="00442E75">
        <w:trPr>
          <w:trHeight w:hRule="exact" w:val="265"/>
          <w:jc w:val="center"/>
        </w:trPr>
        <w:tc>
          <w:tcPr>
            <w:tcW w:w="2633" w:type="dxa"/>
            <w:gridSpan w:val="2"/>
            <w:vAlign w:val="center"/>
          </w:tcPr>
          <w:p w14:paraId="07BC30BF" w14:textId="77777777" w:rsidR="00663ED0" w:rsidRDefault="00663ED0" w:rsidP="00732C09">
            <w:pPr>
              <w:pStyle w:val="TableTextCentered"/>
              <w:bidi/>
              <w:jc w:val="left"/>
            </w:pPr>
          </w:p>
        </w:tc>
        <w:tc>
          <w:tcPr>
            <w:tcW w:w="990" w:type="dxa"/>
            <w:vAlign w:val="center"/>
          </w:tcPr>
          <w:p w14:paraId="59A6C14A" w14:textId="77777777" w:rsidR="00663ED0" w:rsidRDefault="00663ED0" w:rsidP="00732C09">
            <w:pPr>
              <w:pStyle w:val="TableTextCentered"/>
              <w:bidi/>
              <w:jc w:val="left"/>
            </w:pPr>
          </w:p>
        </w:tc>
        <w:tc>
          <w:tcPr>
            <w:tcW w:w="5917" w:type="dxa"/>
            <w:gridSpan w:val="5"/>
            <w:vAlign w:val="center"/>
          </w:tcPr>
          <w:p w14:paraId="6D520CAC" w14:textId="77777777" w:rsidR="00663ED0" w:rsidRDefault="00663ED0" w:rsidP="00732C09">
            <w:pPr>
              <w:pStyle w:val="TableText"/>
              <w:bidi/>
            </w:pPr>
          </w:p>
        </w:tc>
      </w:tr>
      <w:tr w:rsidR="00663ED0" w:rsidRPr="00CE3563" w14:paraId="19D3467A" w14:textId="77777777" w:rsidTr="00442E75">
        <w:trPr>
          <w:trHeight w:val="1483"/>
          <w:jc w:val="center"/>
        </w:trPr>
        <w:tc>
          <w:tcPr>
            <w:tcW w:w="9540" w:type="dxa"/>
            <w:gridSpan w:val="8"/>
          </w:tcPr>
          <w:p w14:paraId="11901DA9" w14:textId="77777777" w:rsidR="00663ED0" w:rsidRDefault="007A172B" w:rsidP="00D76DD2">
            <w:pPr>
              <w:pStyle w:val="TableText"/>
              <w:bidi/>
            </w:pPr>
            <w:r>
              <w:rPr>
                <w:rFonts w:hint="cs"/>
                <w:rtl/>
              </w:rPr>
              <w:t xml:space="preserve">وصف مختصر للدروس المستفادة من </w:t>
            </w:r>
            <w:r w:rsidR="00D76DD2">
              <w:rPr>
                <w:rFonts w:hint="cs"/>
                <w:rtl/>
              </w:rPr>
              <w:t>المقترح:</w:t>
            </w:r>
          </w:p>
          <w:p w14:paraId="60CEA573" w14:textId="77777777" w:rsidR="00424338" w:rsidRDefault="00424338" w:rsidP="00732C09">
            <w:pPr>
              <w:pStyle w:val="TableText"/>
              <w:bidi/>
            </w:pPr>
          </w:p>
          <w:p w14:paraId="72AE0A6F" w14:textId="77777777" w:rsidR="00424338" w:rsidRPr="00D410A2" w:rsidRDefault="00424338" w:rsidP="00732C09">
            <w:pPr>
              <w:pStyle w:val="TableText"/>
              <w:bidi/>
            </w:pPr>
          </w:p>
        </w:tc>
      </w:tr>
      <w:tr w:rsidR="00663ED0" w:rsidRPr="00CE3563" w14:paraId="78229965" w14:textId="77777777" w:rsidTr="00442E75">
        <w:trPr>
          <w:trHeight w:val="263"/>
          <w:jc w:val="center"/>
        </w:trPr>
        <w:tc>
          <w:tcPr>
            <w:tcW w:w="5009" w:type="dxa"/>
            <w:gridSpan w:val="5"/>
            <w:tcBorders>
              <w:bottom w:val="nil"/>
            </w:tcBorders>
            <w:shd w:val="clear" w:color="auto" w:fill="C6D9F1" w:themeFill="text2" w:themeFillTint="33"/>
          </w:tcPr>
          <w:p w14:paraId="59437D6D" w14:textId="77777777" w:rsidR="00663ED0" w:rsidRPr="00D410A2" w:rsidRDefault="00D76DD2" w:rsidP="00D76DD2">
            <w:pPr>
              <w:pStyle w:val="TableTextCentered"/>
              <w:bidi/>
            </w:pPr>
            <w:r>
              <w:rPr>
                <w:rFonts w:hint="cs"/>
                <w:rtl/>
                <w:lang w:bidi="ar-EG"/>
              </w:rPr>
              <w:t>الأثر الزمني التقديري</w:t>
            </w:r>
            <w:r w:rsidR="00C823AB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أيام تقويمية</w:t>
            </w:r>
            <w:r w:rsidR="00C823AB">
              <w:rPr>
                <w:rFonts w:hint="cs"/>
                <w:rtl/>
              </w:rPr>
              <w:t>)</w:t>
            </w:r>
          </w:p>
        </w:tc>
        <w:tc>
          <w:tcPr>
            <w:tcW w:w="4531" w:type="dxa"/>
            <w:gridSpan w:val="3"/>
            <w:tcBorders>
              <w:bottom w:val="nil"/>
            </w:tcBorders>
            <w:shd w:val="clear" w:color="auto" w:fill="C6D9F1" w:themeFill="text2" w:themeFillTint="33"/>
          </w:tcPr>
          <w:p w14:paraId="0D2FA6E7" w14:textId="77777777" w:rsidR="00663ED0" w:rsidRPr="00D410A2" w:rsidRDefault="00D76DD2" w:rsidP="00D76DD2">
            <w:pPr>
              <w:pStyle w:val="TableTextCentered"/>
              <w:bidi/>
            </w:pPr>
            <w:r>
              <w:rPr>
                <w:rFonts w:hint="cs"/>
                <w:rtl/>
              </w:rPr>
              <w:t>الأثر التقديري</w:t>
            </w:r>
            <w:r w:rsidR="00C823AB" w:rsidRPr="00C823AB">
              <w:rPr>
                <w:rtl/>
              </w:rPr>
              <w:t xml:space="preserve"> </w:t>
            </w:r>
            <w:r w:rsidR="00641E3C">
              <w:rPr>
                <w:rFonts w:hint="cs"/>
                <w:rtl/>
              </w:rPr>
              <w:t>على ا</w:t>
            </w:r>
            <w:r w:rsidR="00C823AB" w:rsidRPr="00C823AB">
              <w:rPr>
                <w:rtl/>
              </w:rPr>
              <w:t>لتكلفة</w:t>
            </w:r>
          </w:p>
        </w:tc>
      </w:tr>
      <w:tr w:rsidR="00663ED0" w:rsidRPr="00CE3563" w14:paraId="4FCCF018" w14:textId="77777777" w:rsidTr="00442E75">
        <w:trPr>
          <w:trHeight w:val="262"/>
          <w:jc w:val="center"/>
        </w:trPr>
        <w:tc>
          <w:tcPr>
            <w:tcW w:w="5009" w:type="dxa"/>
            <w:gridSpan w:val="5"/>
            <w:tcBorders>
              <w:top w:val="nil"/>
            </w:tcBorders>
            <w:shd w:val="clear" w:color="auto" w:fill="C6D9F1" w:themeFill="text2" w:themeFillTint="33"/>
          </w:tcPr>
          <w:p w14:paraId="6263C1B5" w14:textId="77777777" w:rsidR="00663ED0" w:rsidRDefault="00C823AB" w:rsidP="00D76DD2">
            <w:pPr>
              <w:pStyle w:val="TableTextCentered"/>
              <w:bidi/>
            </w:pPr>
            <w:r>
              <w:rPr>
                <w:rFonts w:hint="cs"/>
                <w:rtl/>
              </w:rPr>
              <w:t>(الهندسة، البناء</w:t>
            </w:r>
            <w:r w:rsidR="00D76DD2">
              <w:rPr>
                <w:rFonts w:hint="cs"/>
                <w:rtl/>
              </w:rPr>
              <w:t xml:space="preserve"> والتشييد</w:t>
            </w:r>
            <w:r>
              <w:rPr>
                <w:rFonts w:hint="cs"/>
                <w:rtl/>
              </w:rPr>
              <w:t>، الخ)</w:t>
            </w:r>
          </w:p>
        </w:tc>
        <w:tc>
          <w:tcPr>
            <w:tcW w:w="4531" w:type="dxa"/>
            <w:gridSpan w:val="3"/>
            <w:tcBorders>
              <w:top w:val="nil"/>
            </w:tcBorders>
            <w:shd w:val="clear" w:color="auto" w:fill="C6D9F1" w:themeFill="text2" w:themeFillTint="33"/>
          </w:tcPr>
          <w:p w14:paraId="280B2D13" w14:textId="77777777" w:rsidR="00663ED0" w:rsidRDefault="00C823AB" w:rsidP="00D76DD2">
            <w:pPr>
              <w:pStyle w:val="TableTextCentered"/>
              <w:bidi/>
            </w:pPr>
            <w:r w:rsidRPr="00AF6252">
              <w:rPr>
                <w:rFonts w:asciiTheme="majorBidi" w:hAnsiTheme="majorBidi" w:cstheme="majorBidi"/>
                <w:rtl/>
              </w:rPr>
              <w:t>الإدارة العامة للمشاريع بالجهة العامة</w:t>
            </w:r>
            <w:r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 xml:space="preserve"> المقاول</w:t>
            </w:r>
            <w:r>
              <w:rPr>
                <w:rFonts w:asciiTheme="majorBidi" w:hAnsiTheme="majorBidi" w:cstheme="majorBidi"/>
              </w:rPr>
              <w:t xml:space="preserve">/ </w:t>
            </w:r>
            <w:r>
              <w:rPr>
                <w:rFonts w:asciiTheme="majorBidi" w:hAnsiTheme="majorBidi" w:cstheme="majorBidi" w:hint="cs"/>
                <w:rtl/>
              </w:rPr>
              <w:t>المشروع</w:t>
            </w:r>
          </w:p>
        </w:tc>
      </w:tr>
      <w:tr w:rsidR="00663ED0" w:rsidRPr="00CE3563" w14:paraId="6AF54B7D" w14:textId="77777777" w:rsidTr="00442E75">
        <w:trPr>
          <w:jc w:val="center"/>
        </w:trPr>
        <w:tc>
          <w:tcPr>
            <w:tcW w:w="5009" w:type="dxa"/>
            <w:gridSpan w:val="5"/>
            <w:vAlign w:val="center"/>
          </w:tcPr>
          <w:p w14:paraId="0423996C" w14:textId="77777777" w:rsidR="00663ED0" w:rsidRPr="00D410A2" w:rsidRDefault="00663ED0" w:rsidP="00732C09">
            <w:pPr>
              <w:pStyle w:val="TableTextCentered"/>
              <w:bidi/>
              <w:jc w:val="left"/>
            </w:pPr>
          </w:p>
        </w:tc>
        <w:tc>
          <w:tcPr>
            <w:tcW w:w="4531" w:type="dxa"/>
            <w:gridSpan w:val="3"/>
            <w:vAlign w:val="center"/>
          </w:tcPr>
          <w:p w14:paraId="64C16966" w14:textId="77777777" w:rsidR="00663ED0" w:rsidRPr="00D410A2" w:rsidRDefault="00663ED0" w:rsidP="00732C09">
            <w:pPr>
              <w:pStyle w:val="TableTextCentered"/>
              <w:bidi/>
              <w:jc w:val="left"/>
              <w:rPr>
                <w:rFonts w:cs="Arial"/>
              </w:rPr>
            </w:pPr>
          </w:p>
        </w:tc>
      </w:tr>
      <w:tr w:rsidR="00424338" w:rsidRPr="00CE3563" w14:paraId="2936548C" w14:textId="77777777" w:rsidTr="00442E75">
        <w:trPr>
          <w:jc w:val="center"/>
        </w:trPr>
        <w:tc>
          <w:tcPr>
            <w:tcW w:w="5009" w:type="dxa"/>
            <w:gridSpan w:val="5"/>
            <w:vAlign w:val="center"/>
          </w:tcPr>
          <w:p w14:paraId="5F5DE7A7" w14:textId="77777777" w:rsidR="00424338" w:rsidRPr="00C823AB" w:rsidRDefault="00424338" w:rsidP="00732C09">
            <w:pPr>
              <w:pStyle w:val="TableTextCentered"/>
              <w:bidi/>
              <w:jc w:val="left"/>
            </w:pPr>
          </w:p>
        </w:tc>
        <w:tc>
          <w:tcPr>
            <w:tcW w:w="4531" w:type="dxa"/>
            <w:gridSpan w:val="3"/>
            <w:vAlign w:val="center"/>
          </w:tcPr>
          <w:p w14:paraId="308CEB94" w14:textId="77777777" w:rsidR="00424338" w:rsidRPr="00D410A2" w:rsidRDefault="00424338" w:rsidP="00732C09">
            <w:pPr>
              <w:pStyle w:val="TableTextCentered"/>
              <w:bidi/>
              <w:jc w:val="left"/>
              <w:rPr>
                <w:rFonts w:cs="Arial"/>
              </w:rPr>
            </w:pPr>
          </w:p>
        </w:tc>
      </w:tr>
      <w:tr w:rsidR="00424338" w:rsidRPr="00CE3563" w14:paraId="5F4FD3C2" w14:textId="77777777" w:rsidTr="00442E75">
        <w:trPr>
          <w:jc w:val="center"/>
        </w:trPr>
        <w:tc>
          <w:tcPr>
            <w:tcW w:w="5009" w:type="dxa"/>
            <w:gridSpan w:val="5"/>
            <w:vAlign w:val="center"/>
          </w:tcPr>
          <w:p w14:paraId="24565926" w14:textId="77777777" w:rsidR="00424338" w:rsidRPr="00D410A2" w:rsidRDefault="00424338" w:rsidP="00732C09">
            <w:pPr>
              <w:pStyle w:val="TableTextCentered"/>
              <w:bidi/>
              <w:jc w:val="left"/>
            </w:pPr>
          </w:p>
        </w:tc>
        <w:tc>
          <w:tcPr>
            <w:tcW w:w="4531" w:type="dxa"/>
            <w:gridSpan w:val="3"/>
            <w:vAlign w:val="center"/>
          </w:tcPr>
          <w:p w14:paraId="1FA6DBED" w14:textId="77777777" w:rsidR="00424338" w:rsidRPr="00D410A2" w:rsidRDefault="00424338" w:rsidP="00732C09">
            <w:pPr>
              <w:pStyle w:val="TableTextCentered"/>
              <w:bidi/>
              <w:jc w:val="left"/>
              <w:rPr>
                <w:rFonts w:cs="Arial"/>
              </w:rPr>
            </w:pPr>
          </w:p>
        </w:tc>
      </w:tr>
      <w:tr w:rsidR="00424338" w:rsidRPr="00CE3563" w14:paraId="597F1828" w14:textId="77777777" w:rsidTr="00442E75">
        <w:trPr>
          <w:jc w:val="center"/>
        </w:trPr>
        <w:tc>
          <w:tcPr>
            <w:tcW w:w="5009" w:type="dxa"/>
            <w:gridSpan w:val="5"/>
            <w:vAlign w:val="center"/>
          </w:tcPr>
          <w:p w14:paraId="147BB051" w14:textId="77777777" w:rsidR="00424338" w:rsidRPr="00D410A2" w:rsidRDefault="00424338" w:rsidP="00732C09">
            <w:pPr>
              <w:pStyle w:val="TableTextCentered"/>
              <w:bidi/>
              <w:jc w:val="left"/>
            </w:pPr>
          </w:p>
        </w:tc>
        <w:tc>
          <w:tcPr>
            <w:tcW w:w="4531" w:type="dxa"/>
            <w:gridSpan w:val="3"/>
            <w:vAlign w:val="center"/>
          </w:tcPr>
          <w:p w14:paraId="6827CA0C" w14:textId="77777777" w:rsidR="00424338" w:rsidRPr="00D410A2" w:rsidRDefault="00424338" w:rsidP="00732C09">
            <w:pPr>
              <w:pStyle w:val="TableTextCentered"/>
              <w:bidi/>
              <w:jc w:val="left"/>
              <w:rPr>
                <w:rFonts w:cs="Arial"/>
              </w:rPr>
            </w:pPr>
          </w:p>
        </w:tc>
      </w:tr>
      <w:tr w:rsidR="00424338" w:rsidRPr="00CE3563" w14:paraId="3897F7F0" w14:textId="77777777" w:rsidTr="00442E75">
        <w:trPr>
          <w:jc w:val="center"/>
        </w:trPr>
        <w:tc>
          <w:tcPr>
            <w:tcW w:w="5009" w:type="dxa"/>
            <w:gridSpan w:val="5"/>
            <w:vAlign w:val="center"/>
          </w:tcPr>
          <w:p w14:paraId="7BCEA2A6" w14:textId="77777777" w:rsidR="00424338" w:rsidRPr="00D410A2" w:rsidRDefault="00424338" w:rsidP="00732C09">
            <w:pPr>
              <w:pStyle w:val="TableTextCentered"/>
              <w:bidi/>
              <w:jc w:val="left"/>
            </w:pPr>
          </w:p>
        </w:tc>
        <w:tc>
          <w:tcPr>
            <w:tcW w:w="4531" w:type="dxa"/>
            <w:gridSpan w:val="3"/>
            <w:vAlign w:val="center"/>
          </w:tcPr>
          <w:p w14:paraId="4142BEA1" w14:textId="77777777" w:rsidR="00424338" w:rsidRPr="00D410A2" w:rsidRDefault="00424338" w:rsidP="00732C09">
            <w:pPr>
              <w:pStyle w:val="TableTextCentered"/>
              <w:bidi/>
              <w:jc w:val="left"/>
              <w:rPr>
                <w:rFonts w:cs="Arial"/>
              </w:rPr>
            </w:pPr>
          </w:p>
        </w:tc>
      </w:tr>
      <w:tr w:rsidR="00424338" w:rsidRPr="00CE3563" w14:paraId="753FC687" w14:textId="77777777" w:rsidTr="00442E75">
        <w:trPr>
          <w:jc w:val="center"/>
        </w:trPr>
        <w:tc>
          <w:tcPr>
            <w:tcW w:w="5009" w:type="dxa"/>
            <w:gridSpan w:val="5"/>
            <w:vAlign w:val="center"/>
          </w:tcPr>
          <w:p w14:paraId="390F76AC" w14:textId="77777777" w:rsidR="00424338" w:rsidRPr="00D410A2" w:rsidRDefault="00424338" w:rsidP="00732C09">
            <w:pPr>
              <w:pStyle w:val="TableTextCentered"/>
              <w:bidi/>
              <w:jc w:val="left"/>
            </w:pPr>
          </w:p>
        </w:tc>
        <w:tc>
          <w:tcPr>
            <w:tcW w:w="4531" w:type="dxa"/>
            <w:gridSpan w:val="3"/>
            <w:vAlign w:val="center"/>
          </w:tcPr>
          <w:p w14:paraId="21487F13" w14:textId="77777777" w:rsidR="00424338" w:rsidRPr="00D410A2" w:rsidRDefault="00424338" w:rsidP="00732C09">
            <w:pPr>
              <w:pStyle w:val="TableTextCentered"/>
              <w:bidi/>
              <w:jc w:val="left"/>
              <w:rPr>
                <w:rFonts w:cs="Arial"/>
              </w:rPr>
            </w:pPr>
          </w:p>
        </w:tc>
      </w:tr>
      <w:tr w:rsidR="00424338" w:rsidRPr="00CE3563" w14:paraId="75821F04" w14:textId="77777777" w:rsidTr="00442E75">
        <w:trPr>
          <w:jc w:val="center"/>
        </w:trPr>
        <w:tc>
          <w:tcPr>
            <w:tcW w:w="5009" w:type="dxa"/>
            <w:gridSpan w:val="5"/>
            <w:vAlign w:val="center"/>
          </w:tcPr>
          <w:p w14:paraId="2AB025F3" w14:textId="77777777" w:rsidR="00424338" w:rsidRPr="00D410A2" w:rsidRDefault="00424338" w:rsidP="00732C09">
            <w:pPr>
              <w:pStyle w:val="TableTextCentered"/>
              <w:bidi/>
              <w:jc w:val="left"/>
            </w:pPr>
          </w:p>
        </w:tc>
        <w:tc>
          <w:tcPr>
            <w:tcW w:w="4531" w:type="dxa"/>
            <w:gridSpan w:val="3"/>
            <w:vAlign w:val="center"/>
          </w:tcPr>
          <w:p w14:paraId="42ACAD53" w14:textId="77777777" w:rsidR="00424338" w:rsidRPr="00D410A2" w:rsidRDefault="00424338" w:rsidP="00732C09">
            <w:pPr>
              <w:pStyle w:val="TableTextCentered"/>
              <w:bidi/>
              <w:jc w:val="left"/>
              <w:rPr>
                <w:rFonts w:cs="Arial"/>
              </w:rPr>
            </w:pPr>
          </w:p>
        </w:tc>
      </w:tr>
      <w:tr w:rsidR="00424338" w:rsidRPr="00CE3563" w14:paraId="5D9E9FAF" w14:textId="77777777" w:rsidTr="00442E75">
        <w:trPr>
          <w:jc w:val="center"/>
        </w:trPr>
        <w:tc>
          <w:tcPr>
            <w:tcW w:w="5009" w:type="dxa"/>
            <w:gridSpan w:val="5"/>
            <w:vAlign w:val="center"/>
          </w:tcPr>
          <w:p w14:paraId="1BECE2CD" w14:textId="77777777" w:rsidR="00424338" w:rsidRPr="00D410A2" w:rsidRDefault="00424338" w:rsidP="00732C09">
            <w:pPr>
              <w:pStyle w:val="TableTextCentered"/>
              <w:bidi/>
              <w:jc w:val="left"/>
            </w:pPr>
          </w:p>
        </w:tc>
        <w:tc>
          <w:tcPr>
            <w:tcW w:w="4531" w:type="dxa"/>
            <w:gridSpan w:val="3"/>
            <w:vAlign w:val="center"/>
          </w:tcPr>
          <w:p w14:paraId="69C5A02C" w14:textId="77777777" w:rsidR="00424338" w:rsidRPr="00D410A2" w:rsidRDefault="00424338" w:rsidP="00732C09">
            <w:pPr>
              <w:pStyle w:val="TableTextCentered"/>
              <w:bidi/>
              <w:jc w:val="left"/>
              <w:rPr>
                <w:rFonts w:cs="Arial"/>
              </w:rPr>
            </w:pPr>
          </w:p>
        </w:tc>
      </w:tr>
      <w:tr w:rsidR="00663ED0" w:rsidRPr="00CE3563" w14:paraId="1190E43A" w14:textId="77777777" w:rsidTr="00442E75">
        <w:trPr>
          <w:trHeight w:val="509"/>
          <w:jc w:val="center"/>
        </w:trPr>
        <w:tc>
          <w:tcPr>
            <w:tcW w:w="5000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2960E567" w14:textId="77777777" w:rsidR="00663ED0" w:rsidRPr="00D410A2" w:rsidRDefault="007A172B" w:rsidP="00732C09">
            <w:pPr>
              <w:pStyle w:val="TableText"/>
              <w:bidi/>
            </w:pPr>
            <w:r>
              <w:rPr>
                <w:rFonts w:hint="cs"/>
                <w:rtl/>
              </w:rPr>
              <w:t>الاسم:</w:t>
            </w:r>
          </w:p>
        </w:tc>
        <w:tc>
          <w:tcPr>
            <w:tcW w:w="2943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54D5852" w14:textId="77777777" w:rsidR="00663ED0" w:rsidRPr="00D410A2" w:rsidRDefault="007A172B" w:rsidP="00732C09">
            <w:pPr>
              <w:pStyle w:val="TableText"/>
              <w:bidi/>
            </w:pPr>
            <w:r>
              <w:rPr>
                <w:rFonts w:hint="cs"/>
                <w:rtl/>
              </w:rPr>
              <w:t>الهاتف:</w:t>
            </w:r>
          </w:p>
        </w:tc>
        <w:tc>
          <w:tcPr>
            <w:tcW w:w="1597" w:type="dxa"/>
            <w:vMerge w:val="restart"/>
            <w:tcBorders>
              <w:bottom w:val="single" w:sz="4" w:space="0" w:color="auto"/>
            </w:tcBorders>
            <w:vAlign w:val="center"/>
          </w:tcPr>
          <w:p w14:paraId="0341E23D" w14:textId="77777777" w:rsidR="00663ED0" w:rsidRPr="00D410A2" w:rsidRDefault="007A172B" w:rsidP="00732C09">
            <w:pPr>
              <w:pStyle w:val="TableText"/>
              <w:bidi/>
            </w:pPr>
            <w:r>
              <w:rPr>
                <w:rFonts w:hint="cs"/>
                <w:rtl/>
              </w:rPr>
              <w:t>التاريخ:</w:t>
            </w:r>
          </w:p>
        </w:tc>
      </w:tr>
      <w:tr w:rsidR="00663ED0" w:rsidRPr="00CE3563" w14:paraId="32BF6F1A" w14:textId="77777777" w:rsidTr="00C823AB">
        <w:trPr>
          <w:trHeight w:val="282"/>
          <w:jc w:val="center"/>
        </w:trPr>
        <w:tc>
          <w:tcPr>
            <w:tcW w:w="5000" w:type="dxa"/>
            <w:gridSpan w:val="4"/>
            <w:vMerge/>
            <w:tcBorders>
              <w:bottom w:val="single" w:sz="4" w:space="0" w:color="auto"/>
            </w:tcBorders>
          </w:tcPr>
          <w:p w14:paraId="7E904309" w14:textId="77777777" w:rsidR="00663ED0" w:rsidRPr="00CE3563" w:rsidRDefault="00663ED0" w:rsidP="00732C09">
            <w:pPr>
              <w:bidi/>
              <w:jc w:val="left"/>
              <w:rPr>
                <w:rFonts w:ascii="Arial Black" w:hAnsi="Arial Black"/>
              </w:rPr>
            </w:pPr>
          </w:p>
        </w:tc>
        <w:tc>
          <w:tcPr>
            <w:tcW w:w="2943" w:type="dxa"/>
            <w:gridSpan w:val="3"/>
            <w:vMerge/>
            <w:tcBorders>
              <w:bottom w:val="single" w:sz="4" w:space="0" w:color="auto"/>
            </w:tcBorders>
          </w:tcPr>
          <w:p w14:paraId="7F68A96D" w14:textId="77777777" w:rsidR="00663ED0" w:rsidRPr="00CE3563" w:rsidRDefault="00663ED0" w:rsidP="00732C09">
            <w:pPr>
              <w:bidi/>
              <w:jc w:val="left"/>
              <w:rPr>
                <w:rFonts w:ascii="Arial Black" w:hAnsi="Arial Black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6D38AFDC" w14:textId="77777777" w:rsidR="00663ED0" w:rsidRPr="00CE3563" w:rsidRDefault="00663ED0" w:rsidP="00732C09">
            <w:pPr>
              <w:bidi/>
              <w:jc w:val="left"/>
              <w:rPr>
                <w:rFonts w:ascii="Arial Black" w:hAnsi="Arial Black"/>
              </w:rPr>
            </w:pPr>
          </w:p>
        </w:tc>
      </w:tr>
    </w:tbl>
    <w:p w14:paraId="75160CBD" w14:textId="77777777" w:rsidR="00224CF8" w:rsidRDefault="008F3380" w:rsidP="008F3380">
      <w:pPr>
        <w:tabs>
          <w:tab w:val="center" w:pos="4677"/>
        </w:tabs>
      </w:pPr>
      <w:r>
        <w:tab/>
      </w:r>
    </w:p>
    <w:sectPr w:rsidR="00224CF8" w:rsidSect="00FA0FF9">
      <w:headerReference w:type="default" r:id="rId11"/>
      <w:footerReference w:type="default" r:id="rId12"/>
      <w:pgSz w:w="11907" w:h="16840" w:code="9"/>
      <w:pgMar w:top="858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64BF" w14:textId="77777777" w:rsidR="004723DB" w:rsidRDefault="004723DB">
      <w:r>
        <w:separator/>
      </w:r>
    </w:p>
    <w:p w14:paraId="739DE6C6" w14:textId="77777777" w:rsidR="004723DB" w:rsidRDefault="004723DB"/>
  </w:endnote>
  <w:endnote w:type="continuationSeparator" w:id="0">
    <w:p w14:paraId="414F8E34" w14:textId="77777777" w:rsidR="004723DB" w:rsidRDefault="004723DB">
      <w:r>
        <w:continuationSeparator/>
      </w:r>
    </w:p>
    <w:p w14:paraId="240F42C0" w14:textId="77777777" w:rsidR="004723DB" w:rsidRDefault="00472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E67B" w14:textId="33842BF1" w:rsidR="00FA0FF9" w:rsidRPr="006C1ABD" w:rsidRDefault="00FA0FF9" w:rsidP="00FA0FF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251A2" wp14:editId="4F12B09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2083D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54CFE260BF64105951AAAC8E6D806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FA0FF9">
          <w:rPr>
            <w:rFonts w:eastAsia="Arial" w:cs="Arial"/>
            <w:color w:val="7A8D95"/>
            <w:sz w:val="16"/>
            <w:szCs w:val="16"/>
          </w:rPr>
          <w:t>EPM-KCC-TP-000011-AR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794F9074B82844D4A31595AB6ADD7F5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97B073BD322B4151BCCBD00D1D08161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0F0C6C9" w14:textId="77777777" w:rsidR="00FA0FF9" w:rsidRPr="006C1ABD" w:rsidRDefault="00FA0FF9" w:rsidP="00FA0FF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DCB6A74" w14:textId="7E8CA035" w:rsidR="00A66BA2" w:rsidRPr="00FA0FF9" w:rsidRDefault="00FA0FF9" w:rsidP="00FA0FF9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E779" w14:textId="77777777" w:rsidR="004723DB" w:rsidRDefault="004723DB">
      <w:r>
        <w:separator/>
      </w:r>
    </w:p>
    <w:p w14:paraId="00B4E993" w14:textId="77777777" w:rsidR="004723DB" w:rsidRDefault="004723DB"/>
  </w:footnote>
  <w:footnote w:type="continuationSeparator" w:id="0">
    <w:p w14:paraId="10A3AD01" w14:textId="77777777" w:rsidR="004723DB" w:rsidRDefault="004723DB">
      <w:r>
        <w:continuationSeparator/>
      </w:r>
    </w:p>
    <w:p w14:paraId="7230C08C" w14:textId="77777777" w:rsidR="004723DB" w:rsidRDefault="00472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B52C" w14:textId="5461F957" w:rsidR="00A66BA2" w:rsidRPr="00FA0FF9" w:rsidRDefault="00FA0FF9" w:rsidP="00FA0FF9">
    <w:pPr>
      <w:pStyle w:val="CPDocTitle"/>
      <w:bidi/>
      <w:ind w:firstLine="2965"/>
      <w:jc w:val="left"/>
      <w:rPr>
        <w:rFonts w:asciiTheme="majorBidi" w:hAnsiTheme="majorBidi" w:cstheme="majorBidi"/>
        <w:sz w:val="28"/>
        <w:szCs w:val="24"/>
      </w:rPr>
    </w:pPr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3CEC0A4" wp14:editId="6C1E5B2B">
          <wp:simplePos x="0" y="0"/>
          <wp:positionH relativeFrom="column">
            <wp:posOffset>-881380</wp:posOffset>
          </wp:positionH>
          <wp:positionV relativeFrom="paragraph">
            <wp:posOffset>-172720</wp:posOffset>
          </wp:positionV>
          <wp:extent cx="1145540" cy="5016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0FF9">
      <w:rPr>
        <w:rFonts w:asciiTheme="majorBidi" w:hAnsiTheme="majorBidi" w:cstheme="majorBidi"/>
        <w:sz w:val="28"/>
        <w:szCs w:val="24"/>
        <w:rtl/>
      </w:rPr>
      <w:t>نموذج مقترح قابلية تنفيذ أعمال التشييد بالمشروع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F38852B2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1DB"/>
    <w:rsid w:val="00045624"/>
    <w:rsid w:val="000471E1"/>
    <w:rsid w:val="00052750"/>
    <w:rsid w:val="000545A9"/>
    <w:rsid w:val="0005469A"/>
    <w:rsid w:val="00054930"/>
    <w:rsid w:val="00054EB8"/>
    <w:rsid w:val="00055EB9"/>
    <w:rsid w:val="0005632D"/>
    <w:rsid w:val="000572E2"/>
    <w:rsid w:val="00060CF1"/>
    <w:rsid w:val="00060F83"/>
    <w:rsid w:val="00063676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33F"/>
    <w:rsid w:val="00094D54"/>
    <w:rsid w:val="00095870"/>
    <w:rsid w:val="0009772C"/>
    <w:rsid w:val="00097840"/>
    <w:rsid w:val="00097C90"/>
    <w:rsid w:val="000A208A"/>
    <w:rsid w:val="000A2C89"/>
    <w:rsid w:val="000A4AF1"/>
    <w:rsid w:val="000A516D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D75DB"/>
    <w:rsid w:val="000E3163"/>
    <w:rsid w:val="000E3E4E"/>
    <w:rsid w:val="000E6468"/>
    <w:rsid w:val="000E7BCD"/>
    <w:rsid w:val="000F02F3"/>
    <w:rsid w:val="000F0A74"/>
    <w:rsid w:val="000F1028"/>
    <w:rsid w:val="000F2FC3"/>
    <w:rsid w:val="000F31B1"/>
    <w:rsid w:val="000F6278"/>
    <w:rsid w:val="000F66EC"/>
    <w:rsid w:val="001007C3"/>
    <w:rsid w:val="00100B50"/>
    <w:rsid w:val="00101835"/>
    <w:rsid w:val="00101884"/>
    <w:rsid w:val="001023A6"/>
    <w:rsid w:val="00102617"/>
    <w:rsid w:val="001033FF"/>
    <w:rsid w:val="001038D3"/>
    <w:rsid w:val="00103DC8"/>
    <w:rsid w:val="00105AB4"/>
    <w:rsid w:val="00106534"/>
    <w:rsid w:val="0011071D"/>
    <w:rsid w:val="001119BB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683"/>
    <w:rsid w:val="00133DA4"/>
    <w:rsid w:val="00137ABE"/>
    <w:rsid w:val="00142314"/>
    <w:rsid w:val="001428BA"/>
    <w:rsid w:val="00143025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6E5"/>
    <w:rsid w:val="001532B3"/>
    <w:rsid w:val="00156134"/>
    <w:rsid w:val="00157D24"/>
    <w:rsid w:val="0016015B"/>
    <w:rsid w:val="001657C6"/>
    <w:rsid w:val="00165DCD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338"/>
    <w:rsid w:val="001A4A53"/>
    <w:rsid w:val="001A4CB6"/>
    <w:rsid w:val="001A4E32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310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4CF8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1EB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6C1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5B2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700"/>
    <w:rsid w:val="002F586F"/>
    <w:rsid w:val="002F5E71"/>
    <w:rsid w:val="002F7BF3"/>
    <w:rsid w:val="00300652"/>
    <w:rsid w:val="003028D6"/>
    <w:rsid w:val="00302E46"/>
    <w:rsid w:val="003035DB"/>
    <w:rsid w:val="0030370B"/>
    <w:rsid w:val="00303EA8"/>
    <w:rsid w:val="003042B5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CDC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AE7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C1B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4A1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778"/>
    <w:rsid w:val="003D1D71"/>
    <w:rsid w:val="003D2A00"/>
    <w:rsid w:val="003D376F"/>
    <w:rsid w:val="003D3B79"/>
    <w:rsid w:val="003D4AFC"/>
    <w:rsid w:val="003D4B3B"/>
    <w:rsid w:val="003D64E2"/>
    <w:rsid w:val="003D6B87"/>
    <w:rsid w:val="003D7173"/>
    <w:rsid w:val="003D7A75"/>
    <w:rsid w:val="003E0116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0AFE"/>
    <w:rsid w:val="0041157D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4338"/>
    <w:rsid w:val="004254AB"/>
    <w:rsid w:val="0042600C"/>
    <w:rsid w:val="00426606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2E75"/>
    <w:rsid w:val="004443A0"/>
    <w:rsid w:val="00444C75"/>
    <w:rsid w:val="00445E98"/>
    <w:rsid w:val="0044687A"/>
    <w:rsid w:val="00446AD7"/>
    <w:rsid w:val="004471AB"/>
    <w:rsid w:val="0044772E"/>
    <w:rsid w:val="00451BAB"/>
    <w:rsid w:val="004524E5"/>
    <w:rsid w:val="00452D05"/>
    <w:rsid w:val="0045346F"/>
    <w:rsid w:val="00457ADD"/>
    <w:rsid w:val="004606BC"/>
    <w:rsid w:val="00460E68"/>
    <w:rsid w:val="00465DCF"/>
    <w:rsid w:val="00467352"/>
    <w:rsid w:val="004716D9"/>
    <w:rsid w:val="004723DB"/>
    <w:rsid w:val="00473DA6"/>
    <w:rsid w:val="00473FF8"/>
    <w:rsid w:val="004740FD"/>
    <w:rsid w:val="0047419C"/>
    <w:rsid w:val="004758DB"/>
    <w:rsid w:val="00475EF0"/>
    <w:rsid w:val="00476C2C"/>
    <w:rsid w:val="00477A36"/>
    <w:rsid w:val="00477EB5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0AA7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A4E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4F734A"/>
    <w:rsid w:val="00500EDE"/>
    <w:rsid w:val="00501C1A"/>
    <w:rsid w:val="00502100"/>
    <w:rsid w:val="0050287F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D5C"/>
    <w:rsid w:val="005324BC"/>
    <w:rsid w:val="00532573"/>
    <w:rsid w:val="00535DE6"/>
    <w:rsid w:val="00536A42"/>
    <w:rsid w:val="0053722B"/>
    <w:rsid w:val="00537731"/>
    <w:rsid w:val="00537B9D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EEA"/>
    <w:rsid w:val="00555842"/>
    <w:rsid w:val="005560DC"/>
    <w:rsid w:val="00556AE9"/>
    <w:rsid w:val="0056196D"/>
    <w:rsid w:val="00563175"/>
    <w:rsid w:val="005650DC"/>
    <w:rsid w:val="0056510D"/>
    <w:rsid w:val="00572393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1F91"/>
    <w:rsid w:val="00582519"/>
    <w:rsid w:val="0058312C"/>
    <w:rsid w:val="00583321"/>
    <w:rsid w:val="00583A98"/>
    <w:rsid w:val="00583BAF"/>
    <w:rsid w:val="00584CC6"/>
    <w:rsid w:val="0059027C"/>
    <w:rsid w:val="00592A8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D26"/>
    <w:rsid w:val="005F5C08"/>
    <w:rsid w:val="005F6A91"/>
    <w:rsid w:val="006003A3"/>
    <w:rsid w:val="0060352F"/>
    <w:rsid w:val="00603B56"/>
    <w:rsid w:val="00603D41"/>
    <w:rsid w:val="006043CD"/>
    <w:rsid w:val="006044A2"/>
    <w:rsid w:val="00604E51"/>
    <w:rsid w:val="00604EAB"/>
    <w:rsid w:val="00605710"/>
    <w:rsid w:val="00605720"/>
    <w:rsid w:val="00605EDD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6C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1E3C"/>
    <w:rsid w:val="006438B6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3ED0"/>
    <w:rsid w:val="00664B46"/>
    <w:rsid w:val="00664DBF"/>
    <w:rsid w:val="00667A9F"/>
    <w:rsid w:val="00667C33"/>
    <w:rsid w:val="006714F2"/>
    <w:rsid w:val="00671F76"/>
    <w:rsid w:val="00673090"/>
    <w:rsid w:val="00673ACF"/>
    <w:rsid w:val="006742F6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492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0E47"/>
    <w:rsid w:val="006C1246"/>
    <w:rsid w:val="006C170C"/>
    <w:rsid w:val="006C2DC4"/>
    <w:rsid w:val="006C54E9"/>
    <w:rsid w:val="006C68A8"/>
    <w:rsid w:val="006C6D63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162"/>
    <w:rsid w:val="00717614"/>
    <w:rsid w:val="00717DE6"/>
    <w:rsid w:val="0072248F"/>
    <w:rsid w:val="00725FDB"/>
    <w:rsid w:val="00726045"/>
    <w:rsid w:val="007329D7"/>
    <w:rsid w:val="00732C09"/>
    <w:rsid w:val="0073303D"/>
    <w:rsid w:val="007348CC"/>
    <w:rsid w:val="00735F70"/>
    <w:rsid w:val="00737674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1E2"/>
    <w:rsid w:val="0078520E"/>
    <w:rsid w:val="007852E1"/>
    <w:rsid w:val="00786714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172B"/>
    <w:rsid w:val="007A551B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CBA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E04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0E00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1D41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55EC"/>
    <w:rsid w:val="008504CD"/>
    <w:rsid w:val="0085178D"/>
    <w:rsid w:val="0085295E"/>
    <w:rsid w:val="008544C0"/>
    <w:rsid w:val="008556C6"/>
    <w:rsid w:val="0085573D"/>
    <w:rsid w:val="00855A1E"/>
    <w:rsid w:val="00856221"/>
    <w:rsid w:val="0085681A"/>
    <w:rsid w:val="00860E96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5CB"/>
    <w:rsid w:val="008822C6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1663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EB7"/>
    <w:rsid w:val="008B1F57"/>
    <w:rsid w:val="008B3045"/>
    <w:rsid w:val="008B32E2"/>
    <w:rsid w:val="008B4853"/>
    <w:rsid w:val="008B64E3"/>
    <w:rsid w:val="008B6909"/>
    <w:rsid w:val="008C0AEC"/>
    <w:rsid w:val="008C1220"/>
    <w:rsid w:val="008C1ABD"/>
    <w:rsid w:val="008C2D42"/>
    <w:rsid w:val="008C479A"/>
    <w:rsid w:val="008C4C3D"/>
    <w:rsid w:val="008C58B7"/>
    <w:rsid w:val="008C6619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380"/>
    <w:rsid w:val="008F3C53"/>
    <w:rsid w:val="008F444E"/>
    <w:rsid w:val="008F6C22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ED8"/>
    <w:rsid w:val="00945FC3"/>
    <w:rsid w:val="009462DF"/>
    <w:rsid w:val="0094759A"/>
    <w:rsid w:val="00950681"/>
    <w:rsid w:val="00950B50"/>
    <w:rsid w:val="00950CF3"/>
    <w:rsid w:val="00951475"/>
    <w:rsid w:val="00952F0D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BD7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544"/>
    <w:rsid w:val="009B3A6F"/>
    <w:rsid w:val="009B61F1"/>
    <w:rsid w:val="009B678A"/>
    <w:rsid w:val="009B74DC"/>
    <w:rsid w:val="009B7CE1"/>
    <w:rsid w:val="009B7DBF"/>
    <w:rsid w:val="009C1D6D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0E3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439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7B1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6989"/>
    <w:rsid w:val="00A57339"/>
    <w:rsid w:val="00A5737B"/>
    <w:rsid w:val="00A61D93"/>
    <w:rsid w:val="00A61FA4"/>
    <w:rsid w:val="00A66274"/>
    <w:rsid w:val="00A66BA2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8D1"/>
    <w:rsid w:val="00A90E5A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396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EA7"/>
    <w:rsid w:val="00AC7126"/>
    <w:rsid w:val="00AC7AD3"/>
    <w:rsid w:val="00AD0BAE"/>
    <w:rsid w:val="00AD0DDB"/>
    <w:rsid w:val="00AD1304"/>
    <w:rsid w:val="00AD166A"/>
    <w:rsid w:val="00AD2338"/>
    <w:rsid w:val="00AD2373"/>
    <w:rsid w:val="00AD2A7B"/>
    <w:rsid w:val="00AD2F9F"/>
    <w:rsid w:val="00AD34E7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173A"/>
    <w:rsid w:val="00AF2843"/>
    <w:rsid w:val="00AF53D8"/>
    <w:rsid w:val="00AF714C"/>
    <w:rsid w:val="00B00701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2DEA"/>
    <w:rsid w:val="00B251C9"/>
    <w:rsid w:val="00B25C38"/>
    <w:rsid w:val="00B26B43"/>
    <w:rsid w:val="00B31398"/>
    <w:rsid w:val="00B31B1C"/>
    <w:rsid w:val="00B32990"/>
    <w:rsid w:val="00B346BC"/>
    <w:rsid w:val="00B34EBF"/>
    <w:rsid w:val="00B354EA"/>
    <w:rsid w:val="00B36198"/>
    <w:rsid w:val="00B37B2E"/>
    <w:rsid w:val="00B37E98"/>
    <w:rsid w:val="00B37EB5"/>
    <w:rsid w:val="00B37F26"/>
    <w:rsid w:val="00B4091A"/>
    <w:rsid w:val="00B4094E"/>
    <w:rsid w:val="00B40E7F"/>
    <w:rsid w:val="00B410C3"/>
    <w:rsid w:val="00B4377F"/>
    <w:rsid w:val="00B45CE0"/>
    <w:rsid w:val="00B45F7D"/>
    <w:rsid w:val="00B4651E"/>
    <w:rsid w:val="00B509D0"/>
    <w:rsid w:val="00B509E9"/>
    <w:rsid w:val="00B50C15"/>
    <w:rsid w:val="00B50DC8"/>
    <w:rsid w:val="00B5104F"/>
    <w:rsid w:val="00B51531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40C0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275"/>
    <w:rsid w:val="00BC227F"/>
    <w:rsid w:val="00BC2C47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E69A2"/>
    <w:rsid w:val="00BF0715"/>
    <w:rsid w:val="00BF10D4"/>
    <w:rsid w:val="00BF121C"/>
    <w:rsid w:val="00BF3763"/>
    <w:rsid w:val="00BF4A3A"/>
    <w:rsid w:val="00BF53AF"/>
    <w:rsid w:val="00BF5496"/>
    <w:rsid w:val="00BF5E39"/>
    <w:rsid w:val="00BF5F28"/>
    <w:rsid w:val="00BF7E7D"/>
    <w:rsid w:val="00C00EE6"/>
    <w:rsid w:val="00C01CFB"/>
    <w:rsid w:val="00C01D85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182A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DF5"/>
    <w:rsid w:val="00C37EB8"/>
    <w:rsid w:val="00C407D3"/>
    <w:rsid w:val="00C42C01"/>
    <w:rsid w:val="00C435D4"/>
    <w:rsid w:val="00C4446E"/>
    <w:rsid w:val="00C449C3"/>
    <w:rsid w:val="00C45601"/>
    <w:rsid w:val="00C46833"/>
    <w:rsid w:val="00C53609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3A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CCC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06B6"/>
    <w:rsid w:val="00CC109A"/>
    <w:rsid w:val="00CC1C82"/>
    <w:rsid w:val="00CC2E8F"/>
    <w:rsid w:val="00CC332D"/>
    <w:rsid w:val="00CC438E"/>
    <w:rsid w:val="00CC6637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536"/>
    <w:rsid w:val="00D06A7F"/>
    <w:rsid w:val="00D132CA"/>
    <w:rsid w:val="00D134CD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12F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50A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76DD2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0D64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3EFC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5C1D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20B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5512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8B9"/>
    <w:rsid w:val="00F87CF8"/>
    <w:rsid w:val="00F90987"/>
    <w:rsid w:val="00F91BBC"/>
    <w:rsid w:val="00F938EB"/>
    <w:rsid w:val="00F97175"/>
    <w:rsid w:val="00FA04B8"/>
    <w:rsid w:val="00FA0522"/>
    <w:rsid w:val="00FA0892"/>
    <w:rsid w:val="00FA0FF9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515"/>
    <w:rsid w:val="00FC57B5"/>
    <w:rsid w:val="00FC5882"/>
    <w:rsid w:val="00FD3203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A7E23"/>
  <w15:docId w15:val="{F69E6D4A-0D40-4047-A003-A40C3B26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F3551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F35512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F35512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F35512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F35512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F35512"/>
    <w:rPr>
      <w:sz w:val="20"/>
    </w:rPr>
  </w:style>
  <w:style w:type="paragraph" w:styleId="Footer">
    <w:name w:val="footer"/>
    <w:basedOn w:val="Normal"/>
    <w:link w:val="FooterChar"/>
    <w:uiPriority w:val="99"/>
    <w:locked/>
    <w:rsid w:val="00F3551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35512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1A4338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F35512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F35512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F35512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F35512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F35512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F35512"/>
  </w:style>
  <w:style w:type="paragraph" w:styleId="BodyTextIndent">
    <w:name w:val="Body Text Indent"/>
    <w:basedOn w:val="Normal"/>
    <w:uiPriority w:val="99"/>
    <w:locked/>
    <w:rsid w:val="00F35512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F35512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1A4338"/>
    <w:pPr>
      <w:tabs>
        <w:tab w:val="right" w:leader="dot" w:pos="9345"/>
      </w:tabs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DA547D"/>
    <w:pPr>
      <w:ind w:firstLine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F35512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F35512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F35512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F35512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F35512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F35512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F35512"/>
    <w:rPr>
      <w:color w:val="0000FF"/>
      <w:u w:val="single"/>
    </w:rPr>
  </w:style>
  <w:style w:type="character" w:styleId="FollowedHyperlink">
    <w:name w:val="FollowedHyperlink"/>
    <w:uiPriority w:val="99"/>
    <w:locked/>
    <w:rsid w:val="00F35512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F35512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F35512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F35512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F35512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F35512"/>
  </w:style>
  <w:style w:type="paragraph" w:styleId="BodyText">
    <w:name w:val="Body Text"/>
    <w:basedOn w:val="Normal"/>
    <w:link w:val="BodyTextChar"/>
    <w:locked/>
    <w:rsid w:val="00F35512"/>
    <w:rPr>
      <w:sz w:val="18"/>
    </w:rPr>
  </w:style>
  <w:style w:type="paragraph" w:styleId="NormalWeb">
    <w:name w:val="Normal (Web)"/>
    <w:basedOn w:val="Normal"/>
    <w:locked/>
    <w:rsid w:val="00F3551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F35512"/>
    <w:rPr>
      <w:vertAlign w:val="superscript"/>
    </w:rPr>
  </w:style>
  <w:style w:type="character" w:styleId="Strong">
    <w:name w:val="Strong"/>
    <w:uiPriority w:val="99"/>
    <w:locked/>
    <w:rsid w:val="00F35512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F35512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F35512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F35512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F35512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F35512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F35512"/>
    <w:rPr>
      <w:color w:val="FF0000"/>
    </w:rPr>
  </w:style>
  <w:style w:type="paragraph" w:styleId="BodyText3">
    <w:name w:val="Body Text 3"/>
    <w:basedOn w:val="Normal"/>
    <w:uiPriority w:val="99"/>
    <w:locked/>
    <w:rsid w:val="00F35512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F355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551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F35512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F35512"/>
  </w:style>
  <w:style w:type="paragraph" w:styleId="CommentSubject">
    <w:name w:val="annotation subject"/>
    <w:basedOn w:val="CommentText"/>
    <w:next w:val="CommentText"/>
    <w:uiPriority w:val="99"/>
    <w:semiHidden/>
    <w:locked/>
    <w:rsid w:val="00F35512"/>
    <w:rPr>
      <w:b/>
      <w:bCs/>
    </w:rPr>
  </w:style>
  <w:style w:type="paragraph" w:styleId="BlockText">
    <w:name w:val="Block Text"/>
    <w:basedOn w:val="Normal"/>
    <w:uiPriority w:val="99"/>
    <w:locked/>
    <w:rsid w:val="00F35512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F35512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F35512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F35512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F35512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F35512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F35512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F35512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F35512"/>
  </w:style>
  <w:style w:type="paragraph" w:customStyle="1" w:styleId="bullet10">
    <w:name w:val="bullet 1"/>
    <w:basedOn w:val="Normal"/>
    <w:next w:val="Normal"/>
    <w:uiPriority w:val="99"/>
    <w:rsid w:val="00F35512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F35512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F35512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DA547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592A8D"/>
    <w:pPr>
      <w:spacing w:after="240"/>
    </w:pPr>
    <w:rPr>
      <w:b/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592A8D"/>
    <w:rPr>
      <w:rFonts w:ascii="Arial" w:hAnsi="Arial"/>
      <w:b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663ED0"/>
    <w:pPr>
      <w:spacing w:before="40" w:after="40"/>
      <w:jc w:val="center"/>
    </w:pPr>
    <w:rPr>
      <w:rFonts w:ascii="Arial" w:hAnsi="Arial"/>
      <w:sz w:val="17"/>
    </w:rPr>
  </w:style>
  <w:style w:type="paragraph" w:customStyle="1" w:styleId="ProcedureTitle">
    <w:name w:val="Procedure Title"/>
    <w:rsid w:val="00663ED0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character" w:customStyle="1" w:styleId="Bold">
    <w:name w:val="Bold"/>
    <w:rsid w:val="00AD34E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CFE260BF64105951AAAC8E6D8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49C4-0C1D-4BFF-846B-BF2FC151FEDA}"/>
      </w:docPartPr>
      <w:docPartBody>
        <w:p w:rsidR="00000000" w:rsidRDefault="00E25F4C" w:rsidP="00E25F4C">
          <w:pPr>
            <w:pStyle w:val="654CFE260BF64105951AAAC8E6D806E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94F9074B82844D4A31595AB6ADD7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E8B3-385B-4CBD-BA28-155AF1B59C4D}"/>
      </w:docPartPr>
      <w:docPartBody>
        <w:p w:rsidR="00000000" w:rsidRDefault="00E25F4C" w:rsidP="00E25F4C">
          <w:pPr>
            <w:pStyle w:val="794F9074B82844D4A31595AB6ADD7F5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7B073BD322B4151BCCBD00D1D08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3049-758E-4BEC-B377-83E290A7DB32}"/>
      </w:docPartPr>
      <w:docPartBody>
        <w:p w:rsidR="00000000" w:rsidRDefault="00E25F4C" w:rsidP="00E25F4C">
          <w:pPr>
            <w:pStyle w:val="97B073BD322B4151BCCBD00D1D08161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4C"/>
    <w:rsid w:val="007F7418"/>
    <w:rsid w:val="00E2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25F4C"/>
    <w:rPr>
      <w:color w:val="808080"/>
    </w:rPr>
  </w:style>
  <w:style w:type="paragraph" w:customStyle="1" w:styleId="654CFE260BF64105951AAAC8E6D806E6">
    <w:name w:val="654CFE260BF64105951AAAC8E6D806E6"/>
    <w:rsid w:val="00E25F4C"/>
  </w:style>
  <w:style w:type="paragraph" w:customStyle="1" w:styleId="794F9074B82844D4A31595AB6ADD7F5D">
    <w:name w:val="794F9074B82844D4A31595AB6ADD7F5D"/>
    <w:rsid w:val="00E25F4C"/>
  </w:style>
  <w:style w:type="paragraph" w:customStyle="1" w:styleId="97B073BD322B4151BCCBD00D1D081618">
    <w:name w:val="97B073BD322B4151BCCBD00D1D081618"/>
    <w:rsid w:val="00E25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6CE91-68FC-4B73-898A-52BF6F940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15486-8202-46BC-B586-C20B9C5F5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491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EPM-KCC-TP-000011-AR</dc:subject>
  <dc:creator>Rivamonte, Leonnito (RMP)</dc:creator>
  <cp:keywords>ᅟ</cp:keywords>
  <cp:lastModifiedBy>اسماء المطيري Asma Almutairi</cp:lastModifiedBy>
  <cp:revision>3</cp:revision>
  <cp:lastPrinted>2017-10-17T10:18:00Z</cp:lastPrinted>
  <dcterms:created xsi:type="dcterms:W3CDTF">2022-03-28T07:48:00Z</dcterms:created>
  <dcterms:modified xsi:type="dcterms:W3CDTF">2022-05-16T09:17:00Z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9b5171dc-9fa9-4756-8467-a28d19d86dcf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